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F527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3521E933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64A09F17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6237D857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4D150AF8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613896D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4E6CAA3B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664B3706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698BB09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六、女性受检者月经期间请勿做妇科及尿液检查，待经期完毕后再补检；怀孕或可能已受孕者，事先告知医护人员，勿做X</w:t>
      </w:r>
      <w:r>
        <w:rPr>
          <w:rFonts w:hint="eastAsia" w:ascii="仿宋_GB2312" w:hAnsi="仿宋_GB2312" w:cs="仿宋_GB2312"/>
          <w:sz w:val="28"/>
          <w:szCs w:val="28"/>
        </w:rPr>
        <w:t>光检查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，待考生孕期结束（须提供相关医院的医学证明）后完成相关项目检查。</w:t>
      </w:r>
    </w:p>
    <w:p w14:paraId="2A7BFBF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66C8823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1B82C09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383BDA8E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6884EC6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52CFF1EA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72A890BD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474" w:right="1418" w:bottom="147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2E6000C3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0</TotalTime>
  <ScaleCrop>false</ScaleCrop>
  <LinksUpToDate>false</LinksUpToDate>
  <CharactersWithSpaces>765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曾祾</cp:lastModifiedBy>
  <cp:lastPrinted>2023-06-28T18:42:00Z</cp:lastPrinted>
  <dcterms:modified xsi:type="dcterms:W3CDTF">2025-08-23T00:43:27Z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eyJoZGlkIjoiMDkxZTNkYTE4MzcwZjBiNTE3ZTU5YTYxZWM3NjgzODMiLCJ1c2VySWQiOiIyNTA2NDY0NzkifQ==</vt:lpwstr>
  </property>
  <property fmtid="{D5CDD505-2E9C-101B-9397-08002B2CF9AE}" pid="4" name="ICV">
    <vt:lpwstr>00F3B466CA56412DB2C6E31B72AF8ABD_12</vt:lpwstr>
  </property>
</Properties>
</file>